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C280B" w14:textId="77777777" w:rsidR="00D11980" w:rsidRDefault="00D11980" w:rsidP="00D11980">
      <w:pPr>
        <w:tabs>
          <w:tab w:val="left" w:pos="593"/>
        </w:tabs>
        <w:autoSpaceDE w:val="0"/>
        <w:autoSpaceDN w:val="0"/>
      </w:pPr>
      <w:r w:rsidRPr="00A452CA">
        <w:rPr>
          <w:b/>
          <w:bCs/>
        </w:rPr>
        <w:t>[Appendix]</w:t>
      </w:r>
      <w:r>
        <w:t xml:space="preserve"> Micrograph preprocessing script, mgprep.pl</w:t>
      </w:r>
    </w:p>
    <w:p w14:paraId="48190596" w14:textId="77777777" w:rsidR="00D11980" w:rsidRDefault="00D11980" w:rsidP="00D11980">
      <w:pPr>
        <w:tabs>
          <w:tab w:val="left" w:pos="593"/>
          <w:tab w:val="left" w:pos="1260"/>
        </w:tabs>
        <w:autoSpaceDE w:val="0"/>
        <w:autoSpaceDN w:val="0"/>
      </w:pPr>
    </w:p>
    <w:p w14:paraId="02F8324C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proofErr w:type="gramStart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#!/</w:t>
      </w:r>
      <w:proofErr w:type="spellStart"/>
      <w:proofErr w:type="gramEnd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usr</w:t>
      </w:r>
      <w:proofErr w:type="spellEnd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/bin/</w:t>
      </w:r>
      <w:proofErr w:type="spellStart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perl</w:t>
      </w:r>
      <w:proofErr w:type="spellEnd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 xml:space="preserve"> -w</w:t>
      </w:r>
    </w:p>
    <w:p w14:paraId="06AE492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673A2CB2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Preparing a set of micrograph frames for SPA</w:t>
      </w:r>
    </w:p>
    <w:p w14:paraId="3DD1A855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 xml:space="preserve"># Bernard </w:t>
      </w:r>
      <w:proofErr w:type="spellStart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Heymann</w:t>
      </w:r>
      <w:proofErr w:type="spellEnd"/>
    </w:p>
    <w:p w14:paraId="2F33A33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 xml:space="preserve"># 20160309 - </w:t>
      </w:r>
      <w:r w:rsidRPr="00B64055">
        <w:rPr>
          <w:rFonts w:ascii="Menlo" w:hAnsi="Menlo" w:cs="Menlo"/>
          <w:i/>
          <w:iCs/>
          <w:color w:val="536579"/>
          <w:sz w:val="18"/>
          <w:szCs w:val="18"/>
        </w:rPr>
        <w:t>20190916</w:t>
      </w:r>
    </w:p>
    <w:p w14:paraId="6B0942C1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</w:t>
      </w:r>
    </w:p>
    <w:p w14:paraId="5D52D4C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usage: mgprep.pl in1.mrc [in2.mrc ...]</w:t>
      </w:r>
    </w:p>
    <w:p w14:paraId="4DB9E16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</w:t>
      </w:r>
    </w:p>
    <w:p w14:paraId="6F0A44ED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The output will have file names that are derived from the input base names.</w:t>
      </w:r>
    </w:p>
    <w:p w14:paraId="78031D9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2A9461C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use</w:t>
      </w:r>
      <w:r w:rsidRPr="00F73B20">
        <w:rPr>
          <w:rFonts w:ascii="Menlo" w:hAnsi="Menlo" w:cs="Menlo"/>
          <w:sz w:val="18"/>
          <w:szCs w:val="18"/>
        </w:rPr>
        <w:t xml:space="preserve"> strict;</w:t>
      </w:r>
    </w:p>
    <w:p w14:paraId="19773934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0DDA3EA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These parameters should be adapted for each specific case</w:t>
      </w:r>
    </w:p>
    <w:p w14:paraId="08A37B4C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$bin = </w:t>
      </w:r>
      <w:r w:rsidRPr="00F73B20">
        <w:rPr>
          <w:rFonts w:ascii="Menlo" w:hAnsi="Menlo" w:cs="Menlo"/>
          <w:color w:val="1C00CF"/>
          <w:sz w:val="18"/>
          <w:szCs w:val="18"/>
        </w:rPr>
        <w:t>2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Optional binning, set to 1 for no binning</w:t>
      </w:r>
    </w:p>
    <w:p w14:paraId="02BDBD2C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$px = </w:t>
      </w:r>
      <w:r w:rsidRPr="00F73B20">
        <w:rPr>
          <w:rFonts w:ascii="Menlo" w:hAnsi="Menlo" w:cs="Menlo"/>
          <w:color w:val="1C00CF"/>
          <w:sz w:val="18"/>
          <w:szCs w:val="18"/>
        </w:rPr>
        <w:t>0.858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Pixel size before binning</w:t>
      </w:r>
    </w:p>
    <w:p w14:paraId="440EFB0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r>
        <w:rPr>
          <w:rFonts w:ascii="Menlo" w:hAnsi="Menlo" w:cs="Menlo"/>
          <w:sz w:val="18"/>
          <w:szCs w:val="18"/>
        </w:rPr>
        <w:t>dose</w:t>
      </w:r>
      <w:r w:rsidRPr="00F73B20">
        <w:rPr>
          <w:rFonts w:ascii="Menlo" w:hAnsi="Menlo" w:cs="Menlo"/>
          <w:sz w:val="18"/>
          <w:szCs w:val="18"/>
        </w:rPr>
        <w:t xml:space="preserve"> = </w:t>
      </w:r>
      <w:r>
        <w:rPr>
          <w:rFonts w:ascii="Menlo" w:hAnsi="Menlo" w:cs="Menlo"/>
          <w:color w:val="1C00CF"/>
          <w:sz w:val="18"/>
          <w:szCs w:val="18"/>
        </w:rPr>
        <w:t>1.0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 xml:space="preserve"># </w:t>
      </w:r>
      <w:r>
        <w:rPr>
          <w:rFonts w:ascii="Menlo" w:hAnsi="Menlo" w:cs="Menlo"/>
          <w:i/>
          <w:iCs/>
          <w:color w:val="536579"/>
          <w:sz w:val="18"/>
          <w:szCs w:val="18"/>
        </w:rPr>
        <w:t xml:space="preserve">Dose per </w:t>
      </w:r>
      <w:proofErr w:type="spellStart"/>
      <w:r>
        <w:rPr>
          <w:rFonts w:ascii="Menlo" w:hAnsi="Menlo" w:cs="Menlo"/>
          <w:i/>
          <w:iCs/>
          <w:color w:val="536579"/>
          <w:sz w:val="18"/>
          <w:szCs w:val="18"/>
        </w:rPr>
        <w:t>fram</w:t>
      </w:r>
      <w:proofErr w:type="spellEnd"/>
      <w:r>
        <w:rPr>
          <w:rFonts w:ascii="Menlo" w:hAnsi="Menlo" w:cs="Menlo"/>
          <w:i/>
          <w:iCs/>
          <w:color w:val="536579"/>
          <w:sz w:val="18"/>
          <w:szCs w:val="18"/>
        </w:rPr>
        <w:t xml:space="preserve"> in electrons/Å2</w:t>
      </w:r>
    </w:p>
    <w:p w14:paraId="0DC2192A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$volt = </w:t>
      </w:r>
      <w:r w:rsidRPr="00F73B20">
        <w:rPr>
          <w:rFonts w:ascii="Menlo" w:hAnsi="Menlo" w:cs="Menlo"/>
          <w:color w:val="1C00CF"/>
          <w:sz w:val="18"/>
          <w:szCs w:val="18"/>
        </w:rPr>
        <w:t>300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Acceleration voltage in kV</w:t>
      </w:r>
    </w:p>
    <w:p w14:paraId="6A4C18E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$cs = </w:t>
      </w:r>
      <w:r w:rsidRPr="00F73B20">
        <w:rPr>
          <w:rFonts w:ascii="Menlo" w:hAnsi="Menlo" w:cs="Menlo"/>
          <w:color w:val="1C00CF"/>
          <w:sz w:val="18"/>
          <w:szCs w:val="18"/>
        </w:rPr>
        <w:t>2.7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Spherical aberration in mm</w:t>
      </w:r>
    </w:p>
    <w:p w14:paraId="04643C0D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$amp = </w:t>
      </w:r>
      <w:r w:rsidRPr="00F73B20">
        <w:rPr>
          <w:rFonts w:ascii="Menlo" w:hAnsi="Menlo" w:cs="Menlo"/>
          <w:color w:val="1C00CF"/>
          <w:sz w:val="18"/>
          <w:szCs w:val="18"/>
        </w:rPr>
        <w:t>0.07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Amplitude fraction</w:t>
      </w:r>
    </w:p>
    <w:p w14:paraId="146061F1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refnum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1C00CF"/>
          <w:sz w:val="18"/>
          <w:szCs w:val="18"/>
        </w:rPr>
        <w:t>8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Initial frame to choose as alignment reference</w:t>
      </w:r>
    </w:p>
    <w:p w14:paraId="509A1C4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$tile = </w:t>
      </w:r>
      <w:r w:rsidRPr="00F73B20">
        <w:rPr>
          <w:rFonts w:ascii="Menlo" w:hAnsi="Menlo" w:cs="Menlo"/>
          <w:color w:val="C41A16"/>
          <w:sz w:val="18"/>
          <w:szCs w:val="18"/>
        </w:rPr>
        <w:t>"512,512,1"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Tile size for power spectrum calculation</w:t>
      </w:r>
    </w:p>
    <w:p w14:paraId="433B1BA5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resaln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"20,1000"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Limits for frame alignment</w:t>
      </w:r>
    </w:p>
    <w:p w14:paraId="4DA0529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resctf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"5,20"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Limits for CTF fitting</w:t>
      </w:r>
    </w:p>
    <w:p w14:paraId="1A8D8044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defrange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"0.5,3.5"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Defocus range for CTF fitting</w:t>
      </w:r>
    </w:p>
    <w:p w14:paraId="417E6B86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$tilt = </w:t>
      </w:r>
      <w:r w:rsidRPr="00F73B20">
        <w:rPr>
          <w:rFonts w:ascii="Menlo" w:hAnsi="Menlo" w:cs="Menlo"/>
          <w:color w:val="1C00CF"/>
          <w:sz w:val="18"/>
          <w:szCs w:val="18"/>
        </w:rPr>
        <w:t>0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Specimen tilt angle (set zero for no tilt)</w:t>
      </w:r>
    </w:p>
    <w:p w14:paraId="29EFBDB6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$axis = </w:t>
      </w:r>
      <w:r w:rsidRPr="00F73B20">
        <w:rPr>
          <w:rFonts w:ascii="Menlo" w:hAnsi="Menlo" w:cs="Menlo"/>
          <w:color w:val="1C00CF"/>
          <w:sz w:val="18"/>
          <w:szCs w:val="18"/>
        </w:rPr>
        <w:t>0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Specimen tilt axis angle (</w:t>
      </w:r>
      <w:proofErr w:type="spellStart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ccw</w:t>
      </w:r>
      <w:proofErr w:type="spellEnd"/>
      <w:r w:rsidRPr="00F73B20">
        <w:rPr>
          <w:rFonts w:ascii="Menlo" w:hAnsi="Menlo" w:cs="Menlo"/>
          <w:i/>
          <w:iCs/>
          <w:color w:val="536579"/>
          <w:sz w:val="18"/>
          <w:szCs w:val="18"/>
        </w:rPr>
        <w:t xml:space="preserve"> from x axis)</w:t>
      </w:r>
    </w:p>
    <w:p w14:paraId="6D4DB446" w14:textId="77777777" w:rsidR="00D11980" w:rsidRPr="0006700D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06700D">
        <w:rPr>
          <w:rFonts w:ascii="Menlo" w:hAnsi="Menlo" w:cs="Menlo"/>
          <w:b/>
          <w:bCs/>
          <w:sz w:val="18"/>
          <w:szCs w:val="18"/>
        </w:rPr>
        <w:t>my</w:t>
      </w:r>
      <w:r w:rsidRPr="0006700D">
        <w:rPr>
          <w:rFonts w:ascii="Menlo" w:hAnsi="Menlo" w:cs="Menlo"/>
          <w:sz w:val="18"/>
          <w:szCs w:val="18"/>
        </w:rPr>
        <w:t xml:space="preserve"> $expos = 20;</w:t>
      </w:r>
      <w:r w:rsidRPr="0006700D">
        <w:rPr>
          <w:rFonts w:ascii="Menlo" w:hAnsi="Menlo" w:cs="Menlo"/>
          <w:sz w:val="18"/>
          <w:szCs w:val="18"/>
        </w:rPr>
        <w:tab/>
      </w:r>
      <w:r w:rsidRPr="0006700D">
        <w:rPr>
          <w:rFonts w:ascii="Menlo" w:hAnsi="Menlo" w:cs="Menlo"/>
          <w:sz w:val="18"/>
          <w:szCs w:val="18"/>
        </w:rPr>
        <w:tab/>
      </w:r>
      <w:r w:rsidRPr="0006700D">
        <w:rPr>
          <w:rFonts w:ascii="Menlo" w:hAnsi="Menlo" w:cs="Menlo"/>
          <w:sz w:val="18"/>
          <w:szCs w:val="18"/>
        </w:rPr>
        <w:tab/>
      </w:r>
      <w:r w:rsidRPr="0006700D">
        <w:rPr>
          <w:rFonts w:ascii="Menlo" w:hAnsi="Menlo" w:cs="Menlo"/>
          <w:sz w:val="18"/>
          <w:szCs w:val="18"/>
        </w:rPr>
        <w:tab/>
      </w:r>
      <w:r w:rsidRPr="0006700D">
        <w:rPr>
          <w:rFonts w:ascii="Menlo" w:hAnsi="Menlo" w:cs="Menlo"/>
          <w:i/>
          <w:iCs/>
          <w:sz w:val="18"/>
          <w:szCs w:val="18"/>
        </w:rPr>
        <w:t># Total exposure time to calculate the drift rate</w:t>
      </w:r>
    </w:p>
    <w:p w14:paraId="5909D45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69250C90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Gain reference image, leave it empty if the micrographs are already gain-corrected</w:t>
      </w:r>
    </w:p>
    <w:p w14:paraId="4D5FD82A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#my $gr = "../mg/gain_20160902.dm4";</w:t>
      </w:r>
    </w:p>
    <w:p w14:paraId="70F493A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$gr = </w:t>
      </w:r>
      <w:r w:rsidRPr="00F73B20">
        <w:rPr>
          <w:rFonts w:ascii="Menlo" w:hAnsi="Menlo" w:cs="Menlo"/>
          <w:color w:val="C41A16"/>
          <w:sz w:val="18"/>
          <w:szCs w:val="18"/>
        </w:rPr>
        <w:t>""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</w:p>
    <w:p w14:paraId="71D16A0C" w14:textId="77777777" w:rsidR="00D11980" w:rsidRPr="00B64055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proofErr w:type="gramStart"/>
      <w:r w:rsidRPr="00B64055">
        <w:rPr>
          <w:rFonts w:ascii="Menlo" w:hAnsi="Menlo" w:cs="Menlo"/>
          <w:b/>
          <w:bCs/>
          <w:sz w:val="18"/>
          <w:szCs w:val="18"/>
        </w:rPr>
        <w:t>if</w:t>
      </w:r>
      <w:proofErr w:type="gramEnd"/>
      <w:r w:rsidRPr="00B64055">
        <w:rPr>
          <w:rFonts w:ascii="Menlo" w:hAnsi="Menlo" w:cs="Menlo"/>
          <w:sz w:val="18"/>
          <w:szCs w:val="18"/>
        </w:rPr>
        <w:t xml:space="preserve"> ( $gr ) { $gr = "-</w:t>
      </w:r>
      <w:proofErr w:type="spellStart"/>
      <w:r w:rsidRPr="00B64055">
        <w:rPr>
          <w:rFonts w:ascii="Menlo" w:hAnsi="Menlo" w:cs="Menlo"/>
          <w:sz w:val="18"/>
          <w:szCs w:val="18"/>
        </w:rPr>
        <w:t>Gainreference</w:t>
      </w:r>
      <w:proofErr w:type="spellEnd"/>
      <w:r w:rsidRPr="00B64055">
        <w:rPr>
          <w:rFonts w:ascii="Menlo" w:hAnsi="Menlo" w:cs="Menlo"/>
          <w:sz w:val="18"/>
          <w:szCs w:val="18"/>
        </w:rPr>
        <w:t xml:space="preserve"> " . $gr</w:t>
      </w:r>
      <w:proofErr w:type="gramStart"/>
      <w:r w:rsidRPr="00B64055">
        <w:rPr>
          <w:rFonts w:ascii="Menlo" w:hAnsi="Menlo" w:cs="Menlo"/>
          <w:sz w:val="18"/>
          <w:szCs w:val="18"/>
        </w:rPr>
        <w:t>; }</w:t>
      </w:r>
      <w:proofErr w:type="gramEnd"/>
    </w:p>
    <w:p w14:paraId="09DE3C4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2DBB5B9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pxb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$</w:t>
      </w:r>
      <w:proofErr w:type="spellStart"/>
      <w:r w:rsidRPr="00F73B20">
        <w:rPr>
          <w:rFonts w:ascii="Menlo" w:hAnsi="Menlo" w:cs="Menlo"/>
          <w:sz w:val="18"/>
          <w:szCs w:val="18"/>
        </w:rPr>
        <w:t>px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* $bin;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Pixel size after binning</w:t>
      </w:r>
    </w:p>
    <w:p w14:paraId="07B67E7D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7F1F3CD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foreach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$f (@ARGV) {</w:t>
      </w:r>
    </w:p>
    <w:p w14:paraId="6C6D6C6D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print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color w:val="C41A16"/>
          <w:sz w:val="18"/>
          <w:szCs w:val="18"/>
        </w:rPr>
        <w:t>"$f\n"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3CE58284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$b = $f;</w:t>
      </w:r>
    </w:p>
    <w:p w14:paraId="4BCCD19A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 xml:space="preserve">$b </w:t>
      </w:r>
      <w:bookmarkStart w:id="0" w:name="_GoBack"/>
      <w:bookmarkEnd w:id="0"/>
      <w:r w:rsidRPr="00F73B20">
        <w:rPr>
          <w:rFonts w:ascii="Menlo" w:hAnsi="Menlo" w:cs="Menlo"/>
          <w:sz w:val="18"/>
          <w:szCs w:val="18"/>
        </w:rPr>
        <w:t xml:space="preserve">=~ </w:t>
      </w:r>
      <w:proofErr w:type="gramStart"/>
      <w:r w:rsidRPr="00F73B20">
        <w:rPr>
          <w:rFonts w:ascii="Menlo" w:hAnsi="Menlo" w:cs="Menlo"/>
          <w:sz w:val="18"/>
          <w:szCs w:val="18"/>
        </w:rPr>
        <w:t>s{</w:t>
      </w:r>
      <w:proofErr w:type="gramEnd"/>
      <w:r w:rsidRPr="00F73B20">
        <w:rPr>
          <w:rFonts w:ascii="Menlo" w:hAnsi="Menlo" w:cs="Menlo"/>
          <w:sz w:val="18"/>
          <w:szCs w:val="18"/>
        </w:rPr>
        <w:t>\.[^.]+$}{};</w:t>
      </w:r>
    </w:p>
    <w:p w14:paraId="0B91DE0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>;</w:t>
      </w:r>
    </w:p>
    <w:p w14:paraId="75FEBD21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lastRenderedPageBreak/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$pf;</w:t>
      </w:r>
    </w:p>
    <w:p w14:paraId="48AA82FD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pfs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$b . </w:t>
      </w:r>
      <w:r w:rsidRPr="00F73B20">
        <w:rPr>
          <w:rFonts w:ascii="Menlo" w:hAnsi="Menlo" w:cs="Menlo"/>
          <w:color w:val="C41A16"/>
          <w:sz w:val="18"/>
          <w:szCs w:val="18"/>
        </w:rPr>
        <w:t>"_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sum.star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>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Frame alignment output parameter file</w:t>
      </w:r>
    </w:p>
    <w:p w14:paraId="5070023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pfc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$b . </w:t>
      </w:r>
      <w:r w:rsidRPr="00F73B20">
        <w:rPr>
          <w:rFonts w:ascii="Menlo" w:hAnsi="Menlo" w:cs="Menlo"/>
          <w:color w:val="C41A16"/>
          <w:sz w:val="18"/>
          <w:szCs w:val="18"/>
        </w:rPr>
        <w:t>"_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ctf.star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>"</w:t>
      </w:r>
      <w:r w:rsidRPr="00F73B20">
        <w:rPr>
          <w:rFonts w:ascii="Menlo" w:hAnsi="Menlo" w:cs="Menlo"/>
          <w:sz w:val="18"/>
          <w:szCs w:val="18"/>
        </w:rPr>
        <w:t>;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i/>
          <w:iCs/>
          <w:color w:val="536579"/>
          <w:sz w:val="18"/>
          <w:szCs w:val="18"/>
        </w:rPr>
        <w:t># CTF fit output parameter file</w:t>
      </w:r>
    </w:p>
    <w:p w14:paraId="7412F8A9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if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( ! -f $f ) {</w:t>
      </w:r>
    </w:p>
    <w:p w14:paraId="16DA5A11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>
        <w:rPr>
          <w:rFonts w:ascii="Menlo" w:hAnsi="Menlo" w:cs="Menlo"/>
          <w:sz w:val="18"/>
          <w:szCs w:val="18"/>
        </w:rPr>
        <w:tab/>
      </w:r>
      <w:r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print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color w:val="C41A16"/>
          <w:sz w:val="18"/>
          <w:szCs w:val="18"/>
        </w:rPr>
        <w:t>"Error: File not found! ($f)\n"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51BDFC9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exit</w:t>
      </w:r>
      <w:r w:rsidRPr="00F73B20">
        <w:rPr>
          <w:rFonts w:ascii="Menlo" w:hAnsi="Menlo" w:cs="Menlo"/>
          <w:sz w:val="18"/>
          <w:szCs w:val="18"/>
        </w:rPr>
        <w:t>;</w:t>
      </w:r>
    </w:p>
    <w:p w14:paraId="00901276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 xml:space="preserve">} </w:t>
      </w:r>
      <w:proofErr w:type="spell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elsif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</w:t>
      </w:r>
      <w:proofErr w:type="gramStart"/>
      <w:r w:rsidRPr="00F73B20">
        <w:rPr>
          <w:rFonts w:ascii="Menlo" w:hAnsi="Menlo" w:cs="Menlo"/>
          <w:sz w:val="18"/>
          <w:szCs w:val="18"/>
        </w:rPr>
        <w:t>( $</w:t>
      </w:r>
      <w:proofErr w:type="gramEnd"/>
      <w:r w:rsidRPr="00F73B20">
        <w:rPr>
          <w:rFonts w:ascii="Menlo" w:hAnsi="Menlo" w:cs="Menlo"/>
          <w:sz w:val="18"/>
          <w:szCs w:val="18"/>
        </w:rPr>
        <w:t>f =~ /star/ ) {</w:t>
      </w:r>
    </w:p>
    <w:p w14:paraId="3220F80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  <w:t>$pf = $f;</w:t>
      </w:r>
    </w:p>
    <w:p w14:paraId="35D8297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 xml:space="preserve">} </w:t>
      </w:r>
      <w:proofErr w:type="spell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elsif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</w:t>
      </w:r>
      <w:proofErr w:type="gramStart"/>
      <w:r w:rsidRPr="00F73B20">
        <w:rPr>
          <w:rFonts w:ascii="Menlo" w:hAnsi="Menlo" w:cs="Menlo"/>
          <w:sz w:val="18"/>
          <w:szCs w:val="18"/>
        </w:rPr>
        <w:t>( $</w:t>
      </w:r>
      <w:proofErr w:type="gramEnd"/>
      <w:r w:rsidRPr="00F73B20">
        <w:rPr>
          <w:rFonts w:ascii="Menlo" w:hAnsi="Menlo" w:cs="Menlo"/>
          <w:sz w:val="18"/>
          <w:szCs w:val="18"/>
        </w:rPr>
        <w:t>f =~ /[</w:t>
      </w:r>
      <w:r>
        <w:rPr>
          <w:rFonts w:ascii="Menlo" w:hAnsi="Menlo" w:cs="Menlo"/>
          <w:sz w:val="18"/>
          <w:szCs w:val="18"/>
        </w:rPr>
        <w:t>pif|</w:t>
      </w:r>
      <w:r w:rsidRPr="00F73B20">
        <w:rPr>
          <w:rFonts w:ascii="Menlo" w:hAnsi="Menlo" w:cs="Menlo"/>
          <w:sz w:val="18"/>
          <w:szCs w:val="18"/>
        </w:rPr>
        <w:t>tif|mrc|dm4]/ ) {</w:t>
      </w:r>
    </w:p>
    <w:p w14:paraId="40BBA86A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  <w:t>$pf = $</w:t>
      </w:r>
      <w:proofErr w:type="gramStart"/>
      <w:r w:rsidRPr="00F73B20">
        <w:rPr>
          <w:rFonts w:ascii="Menlo" w:hAnsi="Menlo" w:cs="Menlo"/>
          <w:sz w:val="18"/>
          <w:szCs w:val="18"/>
        </w:rPr>
        <w:t>b .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color w:val="C41A16"/>
          <w:sz w:val="18"/>
          <w:szCs w:val="18"/>
        </w:rPr>
        <w:t>".star"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7A38B522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bmg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-verb 7 -extract frame -Pixel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pxb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-Volt $volt -Amp $amp -Cs $cs -out $pf $fb2"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6C89D641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sz w:val="18"/>
          <w:szCs w:val="18"/>
        </w:rPr>
        <w:t>run(</w:t>
      </w:r>
      <w:proofErr w:type="gramEnd"/>
      <w:r w:rsidRPr="00F73B20">
        <w:rPr>
          <w:rFonts w:ascii="Menlo" w:hAnsi="Menlo" w:cs="Menlo"/>
          <w:sz w:val="18"/>
          <w:szCs w:val="18"/>
        </w:rPr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)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if</w:t>
      </w:r>
      <w:r w:rsidRPr="00F73B20">
        <w:rPr>
          <w:rFonts w:ascii="Menlo" w:hAnsi="Menlo" w:cs="Menlo"/>
          <w:sz w:val="18"/>
          <w:szCs w:val="18"/>
        </w:rPr>
        <w:t xml:space="preserve"> ! -f $pf;</w:t>
      </w:r>
    </w:p>
    <w:p w14:paraId="7EED7405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 xml:space="preserve">}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else</w:t>
      </w:r>
      <w:r w:rsidRPr="00F73B20">
        <w:rPr>
          <w:rFonts w:ascii="Menlo" w:hAnsi="Menlo" w:cs="Menlo"/>
          <w:sz w:val="18"/>
          <w:szCs w:val="18"/>
        </w:rPr>
        <w:t xml:space="preserve"> {</w:t>
      </w:r>
    </w:p>
    <w:p w14:paraId="7688E01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print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color w:val="C41A16"/>
          <w:sz w:val="18"/>
          <w:szCs w:val="18"/>
        </w:rPr>
        <w:t>"Error: No useful filename specified! ($f)\n"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7C0AEC49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exit</w:t>
      </w:r>
      <w:r w:rsidRPr="00F73B20">
        <w:rPr>
          <w:rFonts w:ascii="Menlo" w:hAnsi="Menlo" w:cs="Menlo"/>
          <w:sz w:val="18"/>
          <w:szCs w:val="18"/>
        </w:rPr>
        <w:t>;</w:t>
      </w:r>
    </w:p>
    <w:p w14:paraId="4A17A36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>}</w:t>
      </w:r>
    </w:p>
    <w:p w14:paraId="07E596F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bseries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-verb 1 -frames </w:t>
      </w:r>
      <w:r w:rsidRPr="00016A50">
        <w:rPr>
          <w:rFonts w:ascii="Menlo" w:hAnsi="Menlo" w:cs="Menlo"/>
          <w:color w:val="C41A16"/>
          <w:sz w:val="18"/>
          <w:szCs w:val="18"/>
        </w:rPr>
        <w:t xml:space="preserve">-dose </w:t>
      </w:r>
      <w:r>
        <w:rPr>
          <w:rFonts w:ascii="Menlo" w:hAnsi="Menlo" w:cs="Menlo"/>
          <w:color w:val="C41A16"/>
          <w:sz w:val="18"/>
          <w:szCs w:val="18"/>
        </w:rPr>
        <w:t xml:space="preserve">$dose </w:t>
      </w:r>
      <w:r w:rsidRPr="00F73B20">
        <w:rPr>
          <w:rFonts w:ascii="Menlo" w:hAnsi="Menlo" w:cs="Menlo"/>
          <w:color w:val="C41A16"/>
          <w:sz w:val="18"/>
          <w:szCs w:val="18"/>
        </w:rPr>
        <w:t>-align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refnum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resol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resaln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-shift 10 -bin </w:t>
      </w:r>
      <w:r>
        <w:rPr>
          <w:rFonts w:ascii="Menlo" w:hAnsi="Menlo" w:cs="Menlo"/>
          <w:color w:val="C41A16"/>
          <w:sz w:val="18"/>
          <w:szCs w:val="18"/>
        </w:rPr>
        <w:t xml:space="preserve">$bin </w:t>
      </w:r>
      <w:r w:rsidRPr="00AD68F3">
        <w:rPr>
          <w:rFonts w:ascii="Menlo" w:hAnsi="Menlo" w:cs="Menlo"/>
          <w:color w:val="C41A16"/>
          <w:sz w:val="18"/>
          <w:szCs w:val="18"/>
        </w:rPr>
        <w:t>-exposure $expos -write sum</w:t>
      </w:r>
      <w:r w:rsidRPr="00F73B20">
        <w:rPr>
          <w:rFonts w:ascii="Menlo" w:hAnsi="Menlo" w:cs="Menlo"/>
          <w:color w:val="C41A16"/>
          <w:sz w:val="18"/>
          <w:szCs w:val="18"/>
        </w:rPr>
        <w:t xml:space="preserve"> -out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pfs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$pf"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0DDE548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sz w:val="18"/>
          <w:szCs w:val="18"/>
        </w:rPr>
        <w:t>run(</w:t>
      </w:r>
      <w:proofErr w:type="gramEnd"/>
      <w:r w:rsidRPr="00F73B20">
        <w:rPr>
          <w:rFonts w:ascii="Menlo" w:hAnsi="Menlo" w:cs="Menlo"/>
          <w:sz w:val="18"/>
          <w:szCs w:val="18"/>
        </w:rPr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)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if</w:t>
      </w:r>
      <w:r w:rsidRPr="00F73B20">
        <w:rPr>
          <w:rFonts w:ascii="Menlo" w:hAnsi="Menlo" w:cs="Menlo"/>
          <w:sz w:val="18"/>
          <w:szCs w:val="18"/>
        </w:rPr>
        <w:t xml:space="preserve"> ! -f $</w:t>
      </w:r>
      <w:proofErr w:type="spellStart"/>
      <w:r w:rsidRPr="00F73B20">
        <w:rPr>
          <w:rFonts w:ascii="Menlo" w:hAnsi="Menlo" w:cs="Menlo"/>
          <w:sz w:val="18"/>
          <w:szCs w:val="18"/>
        </w:rPr>
        <w:t>pfs</w:t>
      </w:r>
      <w:proofErr w:type="spellEnd"/>
      <w:r w:rsidRPr="00F73B20">
        <w:rPr>
          <w:rFonts w:ascii="Menlo" w:hAnsi="Menlo" w:cs="Menlo"/>
          <w:sz w:val="18"/>
          <w:szCs w:val="18"/>
        </w:rPr>
        <w:t>;</w:t>
      </w:r>
    </w:p>
    <w:p w14:paraId="255EB3F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color w:val="C41A16"/>
          <w:sz w:val="18"/>
          <w:szCs w:val="18"/>
        </w:rPr>
        <w:t>"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bctf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-verb 1 -action 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prepfit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</w:t>
      </w:r>
      <w:r w:rsidRPr="00D551DF">
        <w:rPr>
          <w:rFonts w:ascii="Menlo" w:hAnsi="Menlo" w:cs="Menlo"/>
          <w:color w:val="C41A16"/>
          <w:sz w:val="18"/>
          <w:szCs w:val="18"/>
        </w:rPr>
        <w:t>-</w:t>
      </w:r>
      <w:proofErr w:type="spellStart"/>
      <w:r w:rsidRPr="00D551DF">
        <w:rPr>
          <w:rFonts w:ascii="Menlo" w:hAnsi="Menlo" w:cs="Menlo"/>
          <w:color w:val="C41A16"/>
          <w:sz w:val="18"/>
          <w:szCs w:val="18"/>
        </w:rPr>
        <w:t>fitastig</w:t>
      </w:r>
      <w:proofErr w:type="spellEnd"/>
      <w:r w:rsidRPr="00D551DF">
        <w:rPr>
          <w:rFonts w:ascii="Menlo" w:hAnsi="Menlo" w:cs="Menlo"/>
          <w:color w:val="C41A16"/>
          <w:sz w:val="18"/>
          <w:szCs w:val="18"/>
        </w:rPr>
        <w:t xml:space="preserve"> 1 </w:t>
      </w:r>
      <w:r w:rsidRPr="00F73B20">
        <w:rPr>
          <w:rFonts w:ascii="Menlo" w:hAnsi="Menlo" w:cs="Menlo"/>
          <w:color w:val="C41A16"/>
          <w:sz w:val="18"/>
          <w:szCs w:val="18"/>
        </w:rPr>
        <w:t>-Range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defrange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basetype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4 -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envtype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4 -tile $tile -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sam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pxb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resol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resctf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-tilt $tilt -axis $axis -Volt $volt -Amp $amp -Cs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cs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-out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pfc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pfs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>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3D2ABF2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sz w:val="18"/>
          <w:szCs w:val="18"/>
        </w:rPr>
        <w:t>run(</w:t>
      </w:r>
      <w:proofErr w:type="gramEnd"/>
      <w:r w:rsidRPr="00F73B20">
        <w:rPr>
          <w:rFonts w:ascii="Menlo" w:hAnsi="Menlo" w:cs="Menlo"/>
          <w:sz w:val="18"/>
          <w:szCs w:val="18"/>
        </w:rPr>
        <w:t>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)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if</w:t>
      </w:r>
      <w:r w:rsidRPr="00F73B20">
        <w:rPr>
          <w:rFonts w:ascii="Menlo" w:hAnsi="Menlo" w:cs="Menlo"/>
          <w:sz w:val="18"/>
          <w:szCs w:val="18"/>
        </w:rPr>
        <w:t xml:space="preserve"> ! -f $</w:t>
      </w:r>
      <w:proofErr w:type="spellStart"/>
      <w:r w:rsidRPr="00F73B20">
        <w:rPr>
          <w:rFonts w:ascii="Menlo" w:hAnsi="Menlo" w:cs="Menlo"/>
          <w:sz w:val="18"/>
          <w:szCs w:val="18"/>
        </w:rPr>
        <w:t>pfc</w:t>
      </w:r>
      <w:proofErr w:type="spellEnd"/>
      <w:r w:rsidRPr="00F73B20">
        <w:rPr>
          <w:rFonts w:ascii="Menlo" w:hAnsi="Menlo" w:cs="Menlo"/>
          <w:sz w:val="18"/>
          <w:szCs w:val="18"/>
        </w:rPr>
        <w:t>;</w:t>
      </w:r>
    </w:p>
    <w:p w14:paraId="2BF5273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>}</w:t>
      </w:r>
    </w:p>
    <w:p w14:paraId="76EF6610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592B6D45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sub</w:t>
      </w:r>
      <w:r w:rsidRPr="00F73B20">
        <w:rPr>
          <w:rFonts w:ascii="Menlo" w:hAnsi="Menlo" w:cs="Menlo"/>
          <w:sz w:val="18"/>
          <w:szCs w:val="18"/>
        </w:rPr>
        <w:t xml:space="preserve"> run {</w:t>
      </w:r>
    </w:p>
    <w:p w14:paraId="720BDAD6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 =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shift</w:t>
      </w:r>
      <w:r w:rsidRPr="00F73B20">
        <w:rPr>
          <w:rFonts w:ascii="Menlo" w:hAnsi="Menlo" w:cs="Menlo"/>
          <w:sz w:val="18"/>
          <w:szCs w:val="18"/>
        </w:rPr>
        <w:t xml:space="preserve"> @_;</w:t>
      </w:r>
    </w:p>
    <w:p w14:paraId="4BD73DBA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</w:p>
    <w:p w14:paraId="1B67D75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print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color w:val="C41A16"/>
          <w:sz w:val="18"/>
          <w:szCs w:val="18"/>
        </w:rPr>
        <w:t>"\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n$cmd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>\n"</w:t>
      </w:r>
      <w:r w:rsidRPr="00F73B20">
        <w:rPr>
          <w:rFonts w:ascii="Menlo" w:hAnsi="Menlo" w:cs="Menlo"/>
          <w:sz w:val="18"/>
          <w:szCs w:val="18"/>
        </w:rPr>
        <w:t>;</w:t>
      </w:r>
    </w:p>
    <w:p w14:paraId="79BC3AF4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</w:p>
    <w:p w14:paraId="452E9E7F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open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my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fh</w:t>
      </w:r>
      <w:proofErr w:type="spellEnd"/>
      <w:r w:rsidRPr="00F73B20">
        <w:rPr>
          <w:rFonts w:ascii="Menlo" w:hAnsi="Menlo" w:cs="Menlo"/>
          <w:sz w:val="18"/>
          <w:szCs w:val="18"/>
        </w:rPr>
        <w:t xml:space="preserve">, </w:t>
      </w:r>
      <w:r w:rsidRPr="00F73B20">
        <w:rPr>
          <w:rFonts w:ascii="Menlo" w:hAnsi="Menlo" w:cs="Menlo"/>
          <w:color w:val="C41A16"/>
          <w:sz w:val="18"/>
          <w:szCs w:val="18"/>
        </w:rPr>
        <w:t>"$</w:t>
      </w:r>
      <w:proofErr w:type="spellStart"/>
      <w:r w:rsidRPr="00F73B20">
        <w:rPr>
          <w:rFonts w:ascii="Menlo" w:hAnsi="Menlo" w:cs="Menlo"/>
          <w:color w:val="C41A16"/>
          <w:sz w:val="18"/>
          <w:szCs w:val="18"/>
        </w:rPr>
        <w:t>cmd</w:t>
      </w:r>
      <w:proofErr w:type="spellEnd"/>
      <w:r w:rsidRPr="00F73B20">
        <w:rPr>
          <w:rFonts w:ascii="Menlo" w:hAnsi="Menlo" w:cs="Menlo"/>
          <w:color w:val="C41A16"/>
          <w:sz w:val="18"/>
          <w:szCs w:val="18"/>
        </w:rPr>
        <w:t>|"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or</w:t>
      </w:r>
      <w:r w:rsidRPr="00F73B20">
        <w:rPr>
          <w:rFonts w:ascii="Menlo" w:hAnsi="Menlo" w:cs="Menlo"/>
          <w:sz w:val="18"/>
          <w:szCs w:val="18"/>
        </w:rPr>
        <w:t xml:space="preserve"> </w:t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die</w:t>
      </w:r>
      <w:r w:rsidRPr="00F73B20">
        <w:rPr>
          <w:rFonts w:ascii="Menlo" w:hAnsi="Menlo" w:cs="Menlo"/>
          <w:sz w:val="18"/>
          <w:szCs w:val="18"/>
        </w:rPr>
        <w:t xml:space="preserve"> $!;</w:t>
      </w:r>
    </w:p>
    <w:p w14:paraId="288351B8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proofErr w:type="gramStart"/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while</w:t>
      </w:r>
      <w:proofErr w:type="gramEnd"/>
      <w:r w:rsidRPr="00F73B20">
        <w:rPr>
          <w:rFonts w:ascii="Menlo" w:hAnsi="Menlo" w:cs="Menlo"/>
          <w:sz w:val="18"/>
          <w:szCs w:val="18"/>
        </w:rPr>
        <w:t xml:space="preserve"> ( &lt;$</w:t>
      </w:r>
      <w:proofErr w:type="spellStart"/>
      <w:r w:rsidRPr="00F73B20">
        <w:rPr>
          <w:rFonts w:ascii="Menlo" w:hAnsi="Menlo" w:cs="Menlo"/>
          <w:sz w:val="18"/>
          <w:szCs w:val="18"/>
        </w:rPr>
        <w:t>fh</w:t>
      </w:r>
      <w:proofErr w:type="spellEnd"/>
      <w:r w:rsidRPr="00F73B20">
        <w:rPr>
          <w:rFonts w:ascii="Menlo" w:hAnsi="Menlo" w:cs="Menlo"/>
          <w:sz w:val="18"/>
          <w:szCs w:val="18"/>
        </w:rPr>
        <w:t>&gt; ) {</w:t>
      </w:r>
    </w:p>
    <w:p w14:paraId="50E2C2AE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 xml:space="preserve">    </w:t>
      </w: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print</w:t>
      </w:r>
      <w:r w:rsidRPr="00F73B20">
        <w:rPr>
          <w:rFonts w:ascii="Menlo" w:hAnsi="Menlo" w:cs="Menlo"/>
          <w:sz w:val="18"/>
          <w:szCs w:val="18"/>
        </w:rPr>
        <w:t>;</w:t>
      </w:r>
    </w:p>
    <w:p w14:paraId="265367F3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  <w:t>}</w:t>
      </w:r>
    </w:p>
    <w:p w14:paraId="68C7ADD7" w14:textId="77777777" w:rsidR="00D11980" w:rsidRPr="00F73B20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ab/>
      </w:r>
      <w:r w:rsidRPr="00F73B20">
        <w:rPr>
          <w:rFonts w:ascii="Menlo" w:hAnsi="Menlo" w:cs="Menlo"/>
          <w:b/>
          <w:bCs/>
          <w:color w:val="9B2393"/>
          <w:sz w:val="18"/>
          <w:szCs w:val="18"/>
        </w:rPr>
        <w:t>close</w:t>
      </w:r>
      <w:r w:rsidRPr="00F73B20">
        <w:rPr>
          <w:rFonts w:ascii="Menlo" w:hAnsi="Menlo" w:cs="Menlo"/>
          <w:sz w:val="18"/>
          <w:szCs w:val="18"/>
        </w:rPr>
        <w:t xml:space="preserve"> $</w:t>
      </w:r>
      <w:proofErr w:type="spellStart"/>
      <w:r w:rsidRPr="00F73B20">
        <w:rPr>
          <w:rFonts w:ascii="Menlo" w:hAnsi="Menlo" w:cs="Menlo"/>
          <w:sz w:val="18"/>
          <w:szCs w:val="18"/>
        </w:rPr>
        <w:t>fh</w:t>
      </w:r>
      <w:proofErr w:type="spellEnd"/>
      <w:r w:rsidRPr="00F73B20">
        <w:rPr>
          <w:rFonts w:ascii="Menlo" w:hAnsi="Menlo" w:cs="Menlo"/>
          <w:sz w:val="18"/>
          <w:szCs w:val="18"/>
        </w:rPr>
        <w:t>;</w:t>
      </w:r>
    </w:p>
    <w:p w14:paraId="4F6505C5" w14:textId="77777777" w:rsidR="00D11980" w:rsidRPr="00AE36B4" w:rsidRDefault="00D11980" w:rsidP="00D11980">
      <w:pPr>
        <w:tabs>
          <w:tab w:val="left" w:pos="593"/>
          <w:tab w:val="left" w:pos="1260"/>
        </w:tabs>
        <w:autoSpaceDE w:val="0"/>
        <w:autoSpaceDN w:val="0"/>
        <w:rPr>
          <w:rFonts w:ascii="Menlo" w:hAnsi="Menlo" w:cs="Menlo"/>
          <w:sz w:val="18"/>
          <w:szCs w:val="18"/>
        </w:rPr>
      </w:pPr>
      <w:r w:rsidRPr="00F73B20">
        <w:rPr>
          <w:rFonts w:ascii="Menlo" w:hAnsi="Menlo" w:cs="Menlo"/>
          <w:sz w:val="18"/>
          <w:szCs w:val="18"/>
        </w:rPr>
        <w:t>}</w:t>
      </w:r>
    </w:p>
    <w:p w14:paraId="76E8A888" w14:textId="71AB3F23" w:rsidR="004D5976" w:rsidRPr="00062F7B" w:rsidRDefault="004D5976" w:rsidP="00062F7B"/>
    <w:sectPr w:rsidR="004D5976" w:rsidRPr="00062F7B" w:rsidSect="00C44D25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AE1E" w14:textId="77777777" w:rsidR="00BA5051" w:rsidRDefault="00BA5051" w:rsidP="002E6CD6">
      <w:r>
        <w:separator/>
      </w:r>
    </w:p>
  </w:endnote>
  <w:endnote w:type="continuationSeparator" w:id="0">
    <w:p w14:paraId="7B24DB7E" w14:textId="77777777" w:rsidR="00BA5051" w:rsidRDefault="00BA5051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nlo">
    <w:altName w:val="Courier New"/>
    <w:charset w:val="00"/>
    <w:family w:val="modern"/>
    <w:pitch w:val="fixed"/>
    <w:sig w:usb0="00000000" w:usb1="D200F9FB" w:usb2="02000028" w:usb3="00000000" w:csb0="000001D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0DDAB" w14:textId="66C920FF" w:rsidR="00714735" w:rsidRPr="00AD184B" w:rsidRDefault="007527B0" w:rsidP="00AD184B">
    <w:pPr>
      <w:tabs>
        <w:tab w:val="left" w:pos="8647"/>
      </w:tabs>
      <w:adjustRightInd w:val="0"/>
      <w:snapToGrid w:val="0"/>
      <w:rPr>
        <w:rFonts w:ascii="Arial" w:eastAsia="Malgun Gothic" w:hAnsi="Arial" w:cs="Arial" w:hint="eastAsia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714735">
      <w:rPr>
        <w:rFonts w:ascii="Arial" w:hAnsi="Arial" w:cs="Arial" w:hint="eastAsia"/>
        <w:sz w:val="16"/>
        <w:szCs w:val="16"/>
        <w:lang w:eastAsia="zh-CN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C44D25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5174" w14:textId="77777777" w:rsidR="00BA5051" w:rsidRDefault="00BA5051" w:rsidP="002E6CD6">
      <w:r>
        <w:separator/>
      </w:r>
    </w:p>
  </w:footnote>
  <w:footnote w:type="continuationSeparator" w:id="0">
    <w:p w14:paraId="7A2D8BBB" w14:textId="77777777" w:rsidR="00BA5051" w:rsidRDefault="00BA5051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7527B0" w:rsidRPr="002E6CD6" w:rsidRDefault="007527B0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6E5E9B8" w:rsidR="007527B0" w:rsidRPr="00EC5F7D" w:rsidRDefault="00BA5051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6F5F0F" w:rsidRPr="00D25AB4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www.bio-protocol.org/e3491</w:t>
                            </w:r>
                          </w:hyperlink>
                          <w:r w:rsidR="006F5F0F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7527B0">
                            <w:rPr>
                              <w:rFonts w:ascii="Arial" w:hAnsi="Arial" w:cs="Arial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56E5E9B8" w:rsidR="007527B0" w:rsidRPr="00EC5F7D" w:rsidRDefault="006F5F0F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D25AB4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www.bio-protocol.org/e3491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7527B0">
                      <w:rPr>
                        <w:rFonts w:ascii="Arial" w:hAnsi="Arial" w:cs="Arial"/>
                        <w:szCs w:val="20"/>
                      </w:rP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7EC877D6" w:rsidR="007527B0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42A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Bio-protocol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21BF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(</w:t>
                          </w:r>
                          <w:r w:rsidR="006F5F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): e</w:t>
                          </w:r>
                          <w:r w:rsidR="006F5F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3491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7A7605BD" w:rsidR="007527B0" w:rsidRPr="00A11045" w:rsidRDefault="007527B0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6F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3491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7527B0" w:rsidRPr="00A11045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7EC877D6" w:rsidR="007527B0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D642A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Bio-protocol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21BF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(</w:t>
                    </w:r>
                    <w:r w:rsidR="006F5F0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): e</w:t>
                    </w:r>
                    <w:r w:rsidR="006F5F0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3491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7A7605BD" w:rsidR="007527B0" w:rsidRPr="00A11045" w:rsidRDefault="007527B0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6F5F0F">
                      <w:rPr>
                        <w:rFonts w:ascii="Arial" w:hAnsi="Arial" w:cs="Arial"/>
                        <w:sz w:val="16"/>
                        <w:szCs w:val="16"/>
                      </w:rPr>
                      <w:t>3491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7527B0" w:rsidRPr="00A11045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0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00000004"/>
    <w:multiLevelType w:val="multilevel"/>
    <w:tmpl w:val="19EAA2FE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4" w15:restartNumberingAfterBreak="0">
    <w:nsid w:val="017E7F86"/>
    <w:multiLevelType w:val="hybridMultilevel"/>
    <w:tmpl w:val="FCF6F110"/>
    <w:lvl w:ilvl="0" w:tplc="72B617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BEA9E8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8182E31C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3C3650"/>
    <w:multiLevelType w:val="hybridMultilevel"/>
    <w:tmpl w:val="D784901E"/>
    <w:lvl w:ilvl="0" w:tplc="F2100B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>
      <w:start w:val="1"/>
      <w:numFmt w:val="decimalEnclosedCircle"/>
      <w:lvlText w:val="%3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7">
      <w:start w:val="1"/>
      <w:numFmt w:val="aiueoFullWidth"/>
      <w:lvlText w:val="(%5)"/>
      <w:lvlJc w:val="left"/>
      <w:pPr>
        <w:ind w:left="2760" w:hanging="480"/>
      </w:pPr>
    </w:lvl>
    <w:lvl w:ilvl="5" w:tplc="04090011">
      <w:start w:val="1"/>
      <w:numFmt w:val="decimalEnclosedCircle"/>
      <w:lvlText w:val="%6"/>
      <w:lvlJc w:val="lef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7">
      <w:start w:val="1"/>
      <w:numFmt w:val="aiueoFullWidth"/>
      <w:lvlText w:val="(%8)"/>
      <w:lvlJc w:val="left"/>
      <w:pPr>
        <w:ind w:left="4200" w:hanging="480"/>
      </w:pPr>
    </w:lvl>
    <w:lvl w:ilvl="8" w:tplc="0409001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6" w15:restartNumberingAfterBreak="0">
    <w:nsid w:val="088E65D5"/>
    <w:multiLevelType w:val="hybridMultilevel"/>
    <w:tmpl w:val="92020066"/>
    <w:lvl w:ilvl="0" w:tplc="81A898F4">
      <w:start w:val="1"/>
      <w:numFmt w:val="decimal"/>
      <w:lvlText w:val="%1."/>
      <w:lvlJc w:val="left"/>
      <w:pPr>
        <w:ind w:left="777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B37B1D"/>
    <w:multiLevelType w:val="hybridMultilevel"/>
    <w:tmpl w:val="97CC12A0"/>
    <w:lvl w:ilvl="0" w:tplc="E99485CA">
      <w:start w:val="1"/>
      <w:numFmt w:val="decimal"/>
      <w:lvlText w:val="%1."/>
      <w:lvlJc w:val="left"/>
      <w:pPr>
        <w:ind w:left="1134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8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9" w15:restartNumberingAfterBreak="0">
    <w:nsid w:val="0FDB000D"/>
    <w:multiLevelType w:val="hybridMultilevel"/>
    <w:tmpl w:val="5D50351C"/>
    <w:lvl w:ilvl="0" w:tplc="CF988ED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FA5063"/>
    <w:multiLevelType w:val="hybridMultilevel"/>
    <w:tmpl w:val="77C41CC0"/>
    <w:lvl w:ilvl="0" w:tplc="CF988ED6">
      <w:start w:val="1"/>
      <w:numFmt w:val="decimal"/>
      <w:lvlText w:val="%1."/>
      <w:lvlJc w:val="left"/>
      <w:pPr>
        <w:ind w:left="1555" w:hanging="420"/>
      </w:pPr>
      <w:rPr>
        <w:b w:val="0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1F2E5A87"/>
    <w:multiLevelType w:val="hybridMultilevel"/>
    <w:tmpl w:val="5C442E8C"/>
    <w:lvl w:ilvl="0" w:tplc="CF988ED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D50A37"/>
    <w:multiLevelType w:val="hybridMultilevel"/>
    <w:tmpl w:val="2C26072C"/>
    <w:lvl w:ilvl="0" w:tplc="F30EF5D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B76639"/>
    <w:multiLevelType w:val="hybridMultilevel"/>
    <w:tmpl w:val="A89E491E"/>
    <w:lvl w:ilvl="0" w:tplc="CF988ED6">
      <w:start w:val="1"/>
      <w:numFmt w:val="decimal"/>
      <w:lvlText w:val="%1."/>
      <w:lvlJc w:val="left"/>
      <w:pPr>
        <w:ind w:left="1615" w:hanging="480"/>
      </w:pPr>
      <w:rPr>
        <w:b w:val="0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28CB2F6E"/>
    <w:multiLevelType w:val="hybridMultilevel"/>
    <w:tmpl w:val="B97C4C22"/>
    <w:lvl w:ilvl="0" w:tplc="CF988ED6">
      <w:start w:val="1"/>
      <w:numFmt w:val="decimal"/>
      <w:lvlText w:val="%1."/>
      <w:lvlJc w:val="left"/>
      <w:pPr>
        <w:ind w:left="1615" w:hanging="480"/>
      </w:pPr>
      <w:rPr>
        <w:b w:val="0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2AC158CF"/>
    <w:multiLevelType w:val="hybridMultilevel"/>
    <w:tmpl w:val="892008E4"/>
    <w:lvl w:ilvl="0" w:tplc="8584B27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FE486B"/>
    <w:multiLevelType w:val="hybridMultilevel"/>
    <w:tmpl w:val="F7E49DF2"/>
    <w:lvl w:ilvl="0" w:tplc="0409000F">
      <w:start w:val="1"/>
      <w:numFmt w:val="decimal"/>
      <w:lvlText w:val="%1."/>
      <w:lvlJc w:val="left"/>
      <w:pPr>
        <w:ind w:left="435" w:hanging="420"/>
      </w:p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7" w15:restartNumberingAfterBreak="0">
    <w:nsid w:val="33946257"/>
    <w:multiLevelType w:val="hybridMultilevel"/>
    <w:tmpl w:val="D960B0DE"/>
    <w:lvl w:ilvl="0" w:tplc="EDDA6EF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i w:val="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348D39D8"/>
    <w:multiLevelType w:val="hybridMultilevel"/>
    <w:tmpl w:val="C512D188"/>
    <w:lvl w:ilvl="0" w:tplc="D6FACF70">
      <w:start w:val="1"/>
      <w:numFmt w:val="upperLetter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1766AB"/>
    <w:multiLevelType w:val="hybridMultilevel"/>
    <w:tmpl w:val="438CE7E2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ACBEA9E8">
      <w:start w:val="1"/>
      <w:numFmt w:val="decimal"/>
      <w:lvlText w:val="%2."/>
      <w:lvlJc w:val="left"/>
      <w:pPr>
        <w:ind w:left="1197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0" w15:restartNumberingAfterBreak="0">
    <w:nsid w:val="4DB5684F"/>
    <w:multiLevelType w:val="hybridMultilevel"/>
    <w:tmpl w:val="FA0EAE18"/>
    <w:lvl w:ilvl="0" w:tplc="5C3027A2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5351B8"/>
    <w:multiLevelType w:val="hybridMultilevel"/>
    <w:tmpl w:val="780A8608"/>
    <w:lvl w:ilvl="0" w:tplc="6A20D7CA">
      <w:start w:val="1"/>
      <w:numFmt w:val="decimal"/>
      <w:lvlText w:val="%1."/>
      <w:lvlJc w:val="left"/>
      <w:pPr>
        <w:ind w:left="1134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2" w15:restartNumberingAfterBreak="0">
    <w:nsid w:val="53F3688D"/>
    <w:multiLevelType w:val="hybridMultilevel"/>
    <w:tmpl w:val="47805FF4"/>
    <w:lvl w:ilvl="0" w:tplc="771A9292">
      <w:start w:val="1"/>
      <w:numFmt w:val="decimal"/>
      <w:lvlText w:val="%1."/>
      <w:lvlJc w:val="left"/>
      <w:pPr>
        <w:ind w:left="1134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3" w15:restartNumberingAfterBreak="0">
    <w:nsid w:val="54297372"/>
    <w:multiLevelType w:val="hybridMultilevel"/>
    <w:tmpl w:val="7E40F5FA"/>
    <w:lvl w:ilvl="0" w:tplc="F30EF5DE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AC2EAB"/>
    <w:multiLevelType w:val="hybridMultilevel"/>
    <w:tmpl w:val="3C74A09A"/>
    <w:lvl w:ilvl="0" w:tplc="F30EF5DE">
      <w:start w:val="1"/>
      <w:numFmt w:val="decimal"/>
      <w:lvlText w:val="%1."/>
      <w:lvlJc w:val="left"/>
      <w:pPr>
        <w:ind w:left="7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5" w15:restartNumberingAfterBreak="0">
    <w:nsid w:val="5BE228E9"/>
    <w:multiLevelType w:val="hybridMultilevel"/>
    <w:tmpl w:val="3656F578"/>
    <w:lvl w:ilvl="0" w:tplc="6338D62C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62372BC1"/>
    <w:multiLevelType w:val="hybridMultilevel"/>
    <w:tmpl w:val="6D8A9ED0"/>
    <w:lvl w:ilvl="0" w:tplc="CF988E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63F2790C"/>
    <w:multiLevelType w:val="hybridMultilevel"/>
    <w:tmpl w:val="2F961266"/>
    <w:lvl w:ilvl="0" w:tplc="CF988ED6">
      <w:start w:val="1"/>
      <w:numFmt w:val="decimal"/>
      <w:lvlText w:val="%1."/>
      <w:lvlJc w:val="left"/>
      <w:pPr>
        <w:ind w:left="360" w:hanging="360"/>
      </w:pPr>
      <w:rPr>
        <w:i w:val="0"/>
        <w:color w:val="000000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68454A"/>
    <w:multiLevelType w:val="hybridMultilevel"/>
    <w:tmpl w:val="D7684726"/>
    <w:lvl w:ilvl="0" w:tplc="B74683A2">
      <w:start w:val="1"/>
      <w:numFmt w:val="decimal"/>
      <w:lvlText w:val="%1."/>
      <w:lvlJc w:val="left"/>
      <w:pPr>
        <w:ind w:left="777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9" w15:restartNumberingAfterBreak="0">
    <w:nsid w:val="6D1808AD"/>
    <w:multiLevelType w:val="hybridMultilevel"/>
    <w:tmpl w:val="0832CE04"/>
    <w:lvl w:ilvl="0" w:tplc="F028F808">
      <w:start w:val="1"/>
      <w:numFmt w:val="decimal"/>
      <w:lvlText w:val="%1."/>
      <w:lvlJc w:val="left"/>
      <w:pPr>
        <w:ind w:left="1134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30" w15:restartNumberingAfterBreak="0">
    <w:nsid w:val="73997CAE"/>
    <w:multiLevelType w:val="hybridMultilevel"/>
    <w:tmpl w:val="F9A01DF8"/>
    <w:lvl w:ilvl="0" w:tplc="F454EBBE">
      <w:start w:val="1"/>
      <w:numFmt w:val="decimal"/>
      <w:lvlText w:val="%1."/>
      <w:lvlJc w:val="left"/>
      <w:pPr>
        <w:ind w:left="1134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3"/>
  </w:num>
  <w:num w:numId="5">
    <w:abstractNumId w:val="15"/>
  </w:num>
  <w:num w:numId="6">
    <w:abstractNumId w:val="18"/>
  </w:num>
  <w:num w:numId="7">
    <w:abstractNumId w:val="22"/>
  </w:num>
  <w:num w:numId="8">
    <w:abstractNumId w:val="30"/>
  </w:num>
  <w:num w:numId="9">
    <w:abstractNumId w:val="21"/>
  </w:num>
  <w:num w:numId="10">
    <w:abstractNumId w:val="7"/>
  </w:num>
  <w:num w:numId="11">
    <w:abstractNumId w:val="29"/>
  </w:num>
  <w:num w:numId="12">
    <w:abstractNumId w:val="4"/>
  </w:num>
  <w:num w:numId="13">
    <w:abstractNumId w:val="12"/>
  </w:num>
  <w:num w:numId="14">
    <w:abstractNumId w:val="24"/>
  </w:num>
  <w:num w:numId="15">
    <w:abstractNumId w:val="20"/>
  </w:num>
  <w:num w:numId="16">
    <w:abstractNumId w:val="19"/>
  </w:num>
  <w:num w:numId="17">
    <w:abstractNumId w:val="6"/>
  </w:num>
  <w:num w:numId="18">
    <w:abstractNumId w:val="28"/>
  </w:num>
  <w:num w:numId="19">
    <w:abstractNumId w:val="16"/>
  </w:num>
  <w:num w:numId="20">
    <w:abstractNumId w:val="9"/>
  </w:num>
  <w:num w:numId="21">
    <w:abstractNumId w:val="11"/>
  </w:num>
  <w:num w:numId="22">
    <w:abstractNumId w:val="27"/>
  </w:num>
  <w:num w:numId="23">
    <w:abstractNumId w:val="25"/>
  </w:num>
  <w:num w:numId="24">
    <w:abstractNumId w:val="13"/>
  </w:num>
  <w:num w:numId="25">
    <w:abstractNumId w:val="14"/>
  </w:num>
  <w:num w:numId="26">
    <w:abstractNumId w:val="10"/>
  </w:num>
  <w:num w:numId="27">
    <w:abstractNumId w:val="26"/>
  </w:num>
  <w:num w:numId="28">
    <w:abstractNumId w:val="5"/>
  </w:num>
  <w:num w:numId="2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qkFAJ5bjJstAAAA"/>
    <w:docVar w:name="EN.Libraries" w:val="&lt;Libraries&gt;&lt;item db-id=&quot;r00dw9fwbx5tw9eptstp20290rdxxewew9tv&quot;&gt;我的EndNote库&lt;record-ids&gt;&lt;item&gt;39626&lt;/item&gt;&lt;item&gt;39627&lt;/item&gt;&lt;item&gt;39628&lt;/item&gt;&lt;/record-ids&gt;&lt;/item&gt;&lt;/Libraries&gt;"/>
  </w:docVars>
  <w:rsids>
    <w:rsidRoot w:val="00997C3F"/>
    <w:rsid w:val="00000974"/>
    <w:rsid w:val="00001C33"/>
    <w:rsid w:val="000043C1"/>
    <w:rsid w:val="000059A4"/>
    <w:rsid w:val="0001490F"/>
    <w:rsid w:val="00015C0D"/>
    <w:rsid w:val="00021060"/>
    <w:rsid w:val="00022086"/>
    <w:rsid w:val="00022864"/>
    <w:rsid w:val="00022E14"/>
    <w:rsid w:val="00023498"/>
    <w:rsid w:val="000257A1"/>
    <w:rsid w:val="00025879"/>
    <w:rsid w:val="000269AD"/>
    <w:rsid w:val="00026F0D"/>
    <w:rsid w:val="00027486"/>
    <w:rsid w:val="000278F4"/>
    <w:rsid w:val="00031E19"/>
    <w:rsid w:val="0003210F"/>
    <w:rsid w:val="000323E3"/>
    <w:rsid w:val="00032AA7"/>
    <w:rsid w:val="0003334E"/>
    <w:rsid w:val="0003405F"/>
    <w:rsid w:val="00034DF9"/>
    <w:rsid w:val="00035BCD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2F7B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2"/>
    <w:rsid w:val="0008686F"/>
    <w:rsid w:val="00087CAC"/>
    <w:rsid w:val="00091A09"/>
    <w:rsid w:val="0009260D"/>
    <w:rsid w:val="00092BD9"/>
    <w:rsid w:val="00093253"/>
    <w:rsid w:val="00096A86"/>
    <w:rsid w:val="00096AD5"/>
    <w:rsid w:val="00096FF6"/>
    <w:rsid w:val="000A04F5"/>
    <w:rsid w:val="000A2EB2"/>
    <w:rsid w:val="000B179C"/>
    <w:rsid w:val="000B228B"/>
    <w:rsid w:val="000B22C1"/>
    <w:rsid w:val="000B6275"/>
    <w:rsid w:val="000B7917"/>
    <w:rsid w:val="000C176E"/>
    <w:rsid w:val="000C4746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E6C3C"/>
    <w:rsid w:val="000F0639"/>
    <w:rsid w:val="000F14DF"/>
    <w:rsid w:val="000F2B5A"/>
    <w:rsid w:val="000F54FE"/>
    <w:rsid w:val="000F7936"/>
    <w:rsid w:val="00100BD4"/>
    <w:rsid w:val="00100F0D"/>
    <w:rsid w:val="001030F6"/>
    <w:rsid w:val="001049D1"/>
    <w:rsid w:val="00110538"/>
    <w:rsid w:val="001114F6"/>
    <w:rsid w:val="0011165F"/>
    <w:rsid w:val="001120CA"/>
    <w:rsid w:val="00114E9A"/>
    <w:rsid w:val="001203F2"/>
    <w:rsid w:val="001203FA"/>
    <w:rsid w:val="00121396"/>
    <w:rsid w:val="00121524"/>
    <w:rsid w:val="00122094"/>
    <w:rsid w:val="001228E6"/>
    <w:rsid w:val="001246D7"/>
    <w:rsid w:val="00125346"/>
    <w:rsid w:val="0012541A"/>
    <w:rsid w:val="00125494"/>
    <w:rsid w:val="001255D4"/>
    <w:rsid w:val="00126E18"/>
    <w:rsid w:val="00127EF1"/>
    <w:rsid w:val="00127F1A"/>
    <w:rsid w:val="00130DB3"/>
    <w:rsid w:val="00132C29"/>
    <w:rsid w:val="0013650A"/>
    <w:rsid w:val="00140291"/>
    <w:rsid w:val="0014061B"/>
    <w:rsid w:val="00142469"/>
    <w:rsid w:val="00146248"/>
    <w:rsid w:val="00146E79"/>
    <w:rsid w:val="001501B7"/>
    <w:rsid w:val="001523EC"/>
    <w:rsid w:val="001525C0"/>
    <w:rsid w:val="00152996"/>
    <w:rsid w:val="00153D4C"/>
    <w:rsid w:val="001553BB"/>
    <w:rsid w:val="00163600"/>
    <w:rsid w:val="00164049"/>
    <w:rsid w:val="00165AF8"/>
    <w:rsid w:val="00166334"/>
    <w:rsid w:val="00172949"/>
    <w:rsid w:val="00172D61"/>
    <w:rsid w:val="00172EB1"/>
    <w:rsid w:val="00172F3E"/>
    <w:rsid w:val="00175CC7"/>
    <w:rsid w:val="0017684A"/>
    <w:rsid w:val="001779E0"/>
    <w:rsid w:val="00177E1B"/>
    <w:rsid w:val="0018393E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C1E"/>
    <w:rsid w:val="001C1F8E"/>
    <w:rsid w:val="001C271F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E7846"/>
    <w:rsid w:val="001F160F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051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541"/>
    <w:rsid w:val="0025179E"/>
    <w:rsid w:val="00252872"/>
    <w:rsid w:val="0025444C"/>
    <w:rsid w:val="00254BC0"/>
    <w:rsid w:val="002568BD"/>
    <w:rsid w:val="00264032"/>
    <w:rsid w:val="002665B8"/>
    <w:rsid w:val="002669AE"/>
    <w:rsid w:val="00267D8B"/>
    <w:rsid w:val="00270160"/>
    <w:rsid w:val="0027054A"/>
    <w:rsid w:val="00273FC7"/>
    <w:rsid w:val="00277DB4"/>
    <w:rsid w:val="0028093A"/>
    <w:rsid w:val="002833BE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7C4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5A07"/>
    <w:rsid w:val="00336230"/>
    <w:rsid w:val="003368D7"/>
    <w:rsid w:val="003376FB"/>
    <w:rsid w:val="00337E2C"/>
    <w:rsid w:val="00341455"/>
    <w:rsid w:val="0034364F"/>
    <w:rsid w:val="00343AA9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5889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AFE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0744"/>
    <w:rsid w:val="003F167B"/>
    <w:rsid w:val="003F1DF2"/>
    <w:rsid w:val="003F2FE9"/>
    <w:rsid w:val="003F4CCB"/>
    <w:rsid w:val="003F568F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55C3"/>
    <w:rsid w:val="0042749A"/>
    <w:rsid w:val="0042774F"/>
    <w:rsid w:val="00430CC3"/>
    <w:rsid w:val="00431DE6"/>
    <w:rsid w:val="004346EC"/>
    <w:rsid w:val="00434890"/>
    <w:rsid w:val="00435655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3954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AF1"/>
    <w:rsid w:val="004B2B53"/>
    <w:rsid w:val="004B363D"/>
    <w:rsid w:val="004B527C"/>
    <w:rsid w:val="004B5812"/>
    <w:rsid w:val="004C043B"/>
    <w:rsid w:val="004C0837"/>
    <w:rsid w:val="004C1555"/>
    <w:rsid w:val="004C4CA6"/>
    <w:rsid w:val="004D1B1B"/>
    <w:rsid w:val="004D2403"/>
    <w:rsid w:val="004D31B9"/>
    <w:rsid w:val="004D3870"/>
    <w:rsid w:val="004D52D2"/>
    <w:rsid w:val="004D5976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1458E"/>
    <w:rsid w:val="00521EBF"/>
    <w:rsid w:val="005273BA"/>
    <w:rsid w:val="00527592"/>
    <w:rsid w:val="00527E54"/>
    <w:rsid w:val="005312FA"/>
    <w:rsid w:val="00531543"/>
    <w:rsid w:val="005326A9"/>
    <w:rsid w:val="00532761"/>
    <w:rsid w:val="005329ED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52B3F"/>
    <w:rsid w:val="00553181"/>
    <w:rsid w:val="00562E17"/>
    <w:rsid w:val="00565BC8"/>
    <w:rsid w:val="0056668A"/>
    <w:rsid w:val="0056677F"/>
    <w:rsid w:val="00566792"/>
    <w:rsid w:val="00570614"/>
    <w:rsid w:val="0057271A"/>
    <w:rsid w:val="00572985"/>
    <w:rsid w:val="005779A0"/>
    <w:rsid w:val="00580477"/>
    <w:rsid w:val="005818B2"/>
    <w:rsid w:val="00582135"/>
    <w:rsid w:val="005846AE"/>
    <w:rsid w:val="00586AFF"/>
    <w:rsid w:val="00587549"/>
    <w:rsid w:val="0059527F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D38ED"/>
    <w:rsid w:val="005D7182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4CDE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040"/>
    <w:rsid w:val="006508F1"/>
    <w:rsid w:val="00651609"/>
    <w:rsid w:val="0065259C"/>
    <w:rsid w:val="006542B4"/>
    <w:rsid w:val="0065504A"/>
    <w:rsid w:val="00666C18"/>
    <w:rsid w:val="00667DE9"/>
    <w:rsid w:val="00671636"/>
    <w:rsid w:val="00673009"/>
    <w:rsid w:val="00674171"/>
    <w:rsid w:val="00674541"/>
    <w:rsid w:val="00674F8B"/>
    <w:rsid w:val="006755B8"/>
    <w:rsid w:val="00677478"/>
    <w:rsid w:val="00677788"/>
    <w:rsid w:val="00681D04"/>
    <w:rsid w:val="00682A40"/>
    <w:rsid w:val="00683071"/>
    <w:rsid w:val="006837B4"/>
    <w:rsid w:val="006858A4"/>
    <w:rsid w:val="00687B5A"/>
    <w:rsid w:val="00687C78"/>
    <w:rsid w:val="006921D6"/>
    <w:rsid w:val="0069221B"/>
    <w:rsid w:val="00692D63"/>
    <w:rsid w:val="006956D9"/>
    <w:rsid w:val="006958DC"/>
    <w:rsid w:val="006977EC"/>
    <w:rsid w:val="006A06BC"/>
    <w:rsid w:val="006A12FE"/>
    <w:rsid w:val="006A3176"/>
    <w:rsid w:val="006A3397"/>
    <w:rsid w:val="006A43CE"/>
    <w:rsid w:val="006A5D0A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5F0F"/>
    <w:rsid w:val="007005D0"/>
    <w:rsid w:val="00701A74"/>
    <w:rsid w:val="00701F82"/>
    <w:rsid w:val="00702A53"/>
    <w:rsid w:val="00704461"/>
    <w:rsid w:val="00707358"/>
    <w:rsid w:val="0071108C"/>
    <w:rsid w:val="0071367A"/>
    <w:rsid w:val="00714237"/>
    <w:rsid w:val="00714735"/>
    <w:rsid w:val="0071513E"/>
    <w:rsid w:val="00717A3A"/>
    <w:rsid w:val="00721841"/>
    <w:rsid w:val="00722897"/>
    <w:rsid w:val="0072310F"/>
    <w:rsid w:val="007234DA"/>
    <w:rsid w:val="007239AA"/>
    <w:rsid w:val="00724C52"/>
    <w:rsid w:val="00725A77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475A1"/>
    <w:rsid w:val="007523F6"/>
    <w:rsid w:val="0075240A"/>
    <w:rsid w:val="0075272E"/>
    <w:rsid w:val="007527B0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87419"/>
    <w:rsid w:val="0079326B"/>
    <w:rsid w:val="00794177"/>
    <w:rsid w:val="007958DA"/>
    <w:rsid w:val="007A251F"/>
    <w:rsid w:val="007A282B"/>
    <w:rsid w:val="007A336B"/>
    <w:rsid w:val="007A3404"/>
    <w:rsid w:val="007A4112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2902"/>
    <w:rsid w:val="007F3AEF"/>
    <w:rsid w:val="007F7697"/>
    <w:rsid w:val="007F77D7"/>
    <w:rsid w:val="00800858"/>
    <w:rsid w:val="008016AA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27E72"/>
    <w:rsid w:val="00830043"/>
    <w:rsid w:val="00830901"/>
    <w:rsid w:val="00830DDF"/>
    <w:rsid w:val="008311E7"/>
    <w:rsid w:val="00831A3A"/>
    <w:rsid w:val="00832130"/>
    <w:rsid w:val="00832A77"/>
    <w:rsid w:val="00832EA4"/>
    <w:rsid w:val="00835F1F"/>
    <w:rsid w:val="008407D7"/>
    <w:rsid w:val="00842542"/>
    <w:rsid w:val="008432E9"/>
    <w:rsid w:val="00843400"/>
    <w:rsid w:val="0084353C"/>
    <w:rsid w:val="00845498"/>
    <w:rsid w:val="008512AA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328D"/>
    <w:rsid w:val="008973A2"/>
    <w:rsid w:val="008A3DEC"/>
    <w:rsid w:val="008A4189"/>
    <w:rsid w:val="008A44A2"/>
    <w:rsid w:val="008A7528"/>
    <w:rsid w:val="008B3829"/>
    <w:rsid w:val="008B504B"/>
    <w:rsid w:val="008B6263"/>
    <w:rsid w:val="008B6418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1B68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272C9"/>
    <w:rsid w:val="0093101E"/>
    <w:rsid w:val="0093166A"/>
    <w:rsid w:val="00931995"/>
    <w:rsid w:val="00931D6A"/>
    <w:rsid w:val="0093238B"/>
    <w:rsid w:val="00936BA7"/>
    <w:rsid w:val="0093751E"/>
    <w:rsid w:val="00940BB0"/>
    <w:rsid w:val="00942CE7"/>
    <w:rsid w:val="00945304"/>
    <w:rsid w:val="00945324"/>
    <w:rsid w:val="009465C1"/>
    <w:rsid w:val="00947D74"/>
    <w:rsid w:val="00947E99"/>
    <w:rsid w:val="00950539"/>
    <w:rsid w:val="009511C7"/>
    <w:rsid w:val="00951E07"/>
    <w:rsid w:val="00954402"/>
    <w:rsid w:val="00954A8A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6F3D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B7C4A"/>
    <w:rsid w:val="009C297E"/>
    <w:rsid w:val="009D0EC5"/>
    <w:rsid w:val="009D257B"/>
    <w:rsid w:val="009D51D1"/>
    <w:rsid w:val="009D6398"/>
    <w:rsid w:val="009D73F6"/>
    <w:rsid w:val="009E0991"/>
    <w:rsid w:val="009E33B1"/>
    <w:rsid w:val="009E35B9"/>
    <w:rsid w:val="009E4D9C"/>
    <w:rsid w:val="009E6C5D"/>
    <w:rsid w:val="009F066D"/>
    <w:rsid w:val="009F26D3"/>
    <w:rsid w:val="009F5A02"/>
    <w:rsid w:val="009F5B6C"/>
    <w:rsid w:val="009F5D83"/>
    <w:rsid w:val="009F6B09"/>
    <w:rsid w:val="009F7C68"/>
    <w:rsid w:val="00A0074B"/>
    <w:rsid w:val="00A067F8"/>
    <w:rsid w:val="00A13BBA"/>
    <w:rsid w:val="00A15171"/>
    <w:rsid w:val="00A164BB"/>
    <w:rsid w:val="00A21898"/>
    <w:rsid w:val="00A232F9"/>
    <w:rsid w:val="00A25354"/>
    <w:rsid w:val="00A25B0D"/>
    <w:rsid w:val="00A33603"/>
    <w:rsid w:val="00A33C78"/>
    <w:rsid w:val="00A40C8E"/>
    <w:rsid w:val="00A41B93"/>
    <w:rsid w:val="00A42AE9"/>
    <w:rsid w:val="00A447F9"/>
    <w:rsid w:val="00A44BE2"/>
    <w:rsid w:val="00A44E32"/>
    <w:rsid w:val="00A456E9"/>
    <w:rsid w:val="00A46042"/>
    <w:rsid w:val="00A46709"/>
    <w:rsid w:val="00A47C75"/>
    <w:rsid w:val="00A5045C"/>
    <w:rsid w:val="00A5121D"/>
    <w:rsid w:val="00A541B6"/>
    <w:rsid w:val="00A54311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10DA"/>
    <w:rsid w:val="00AB204D"/>
    <w:rsid w:val="00AB3146"/>
    <w:rsid w:val="00AB7588"/>
    <w:rsid w:val="00AB7CBE"/>
    <w:rsid w:val="00AC0149"/>
    <w:rsid w:val="00AC17A8"/>
    <w:rsid w:val="00AC27E3"/>
    <w:rsid w:val="00AC30F7"/>
    <w:rsid w:val="00AC6D18"/>
    <w:rsid w:val="00AC78B7"/>
    <w:rsid w:val="00AD16D4"/>
    <w:rsid w:val="00AD184B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9AD"/>
    <w:rsid w:val="00B07D5A"/>
    <w:rsid w:val="00B124E1"/>
    <w:rsid w:val="00B12A47"/>
    <w:rsid w:val="00B12DAC"/>
    <w:rsid w:val="00B1307B"/>
    <w:rsid w:val="00B14A74"/>
    <w:rsid w:val="00B21BEC"/>
    <w:rsid w:val="00B2308D"/>
    <w:rsid w:val="00B23AB8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B19"/>
    <w:rsid w:val="00B44C7E"/>
    <w:rsid w:val="00B45123"/>
    <w:rsid w:val="00B4535C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4D1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2C66"/>
    <w:rsid w:val="00B9321C"/>
    <w:rsid w:val="00B94459"/>
    <w:rsid w:val="00B94E70"/>
    <w:rsid w:val="00B96E28"/>
    <w:rsid w:val="00BA0D30"/>
    <w:rsid w:val="00BA1FD9"/>
    <w:rsid w:val="00BA3EBF"/>
    <w:rsid w:val="00BA4B47"/>
    <w:rsid w:val="00BA5051"/>
    <w:rsid w:val="00BA7E36"/>
    <w:rsid w:val="00BB00BD"/>
    <w:rsid w:val="00BB109D"/>
    <w:rsid w:val="00BB28CD"/>
    <w:rsid w:val="00BB79BE"/>
    <w:rsid w:val="00BC2CEF"/>
    <w:rsid w:val="00BC4D19"/>
    <w:rsid w:val="00BC5B64"/>
    <w:rsid w:val="00BC6447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D5DFC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1BF8"/>
    <w:rsid w:val="00C24E39"/>
    <w:rsid w:val="00C30867"/>
    <w:rsid w:val="00C33BAC"/>
    <w:rsid w:val="00C3486F"/>
    <w:rsid w:val="00C3739D"/>
    <w:rsid w:val="00C44D25"/>
    <w:rsid w:val="00C44E2C"/>
    <w:rsid w:val="00C45271"/>
    <w:rsid w:val="00C45878"/>
    <w:rsid w:val="00C46CCA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0ADF"/>
    <w:rsid w:val="00C61441"/>
    <w:rsid w:val="00C61454"/>
    <w:rsid w:val="00C62396"/>
    <w:rsid w:val="00C63034"/>
    <w:rsid w:val="00C64A82"/>
    <w:rsid w:val="00C6653B"/>
    <w:rsid w:val="00C703CE"/>
    <w:rsid w:val="00C73302"/>
    <w:rsid w:val="00C73490"/>
    <w:rsid w:val="00C73DA7"/>
    <w:rsid w:val="00C75BDE"/>
    <w:rsid w:val="00C80648"/>
    <w:rsid w:val="00C840B0"/>
    <w:rsid w:val="00C879AC"/>
    <w:rsid w:val="00C90944"/>
    <w:rsid w:val="00C90B36"/>
    <w:rsid w:val="00C92882"/>
    <w:rsid w:val="00C92C07"/>
    <w:rsid w:val="00C93E03"/>
    <w:rsid w:val="00C95D7A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3C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128E"/>
    <w:rsid w:val="00D066A2"/>
    <w:rsid w:val="00D0785A"/>
    <w:rsid w:val="00D11786"/>
    <w:rsid w:val="00D11980"/>
    <w:rsid w:val="00D11A9F"/>
    <w:rsid w:val="00D12B9A"/>
    <w:rsid w:val="00D14BF9"/>
    <w:rsid w:val="00D15608"/>
    <w:rsid w:val="00D1577D"/>
    <w:rsid w:val="00D1683A"/>
    <w:rsid w:val="00D1779F"/>
    <w:rsid w:val="00D22076"/>
    <w:rsid w:val="00D22842"/>
    <w:rsid w:val="00D2385D"/>
    <w:rsid w:val="00D25986"/>
    <w:rsid w:val="00D259C3"/>
    <w:rsid w:val="00D271D5"/>
    <w:rsid w:val="00D315ED"/>
    <w:rsid w:val="00D31841"/>
    <w:rsid w:val="00D32680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46"/>
    <w:rsid w:val="00D631FF"/>
    <w:rsid w:val="00D642A4"/>
    <w:rsid w:val="00D66940"/>
    <w:rsid w:val="00D67105"/>
    <w:rsid w:val="00D71300"/>
    <w:rsid w:val="00D75AC2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B67AA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DF0B61"/>
    <w:rsid w:val="00DF0C17"/>
    <w:rsid w:val="00DF5EB4"/>
    <w:rsid w:val="00E027A9"/>
    <w:rsid w:val="00E06708"/>
    <w:rsid w:val="00E10C20"/>
    <w:rsid w:val="00E13D7C"/>
    <w:rsid w:val="00E17DD3"/>
    <w:rsid w:val="00E2172B"/>
    <w:rsid w:val="00E21BCE"/>
    <w:rsid w:val="00E23845"/>
    <w:rsid w:val="00E2517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22"/>
    <w:rsid w:val="00E44DE7"/>
    <w:rsid w:val="00E454F6"/>
    <w:rsid w:val="00E47A0E"/>
    <w:rsid w:val="00E47F5C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760D1"/>
    <w:rsid w:val="00E764C8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126D"/>
    <w:rsid w:val="00ED1927"/>
    <w:rsid w:val="00ED34C4"/>
    <w:rsid w:val="00ED6C0D"/>
    <w:rsid w:val="00EE0E1B"/>
    <w:rsid w:val="00EE0E6A"/>
    <w:rsid w:val="00EE1728"/>
    <w:rsid w:val="00EE1E93"/>
    <w:rsid w:val="00EE3D6A"/>
    <w:rsid w:val="00EF14C5"/>
    <w:rsid w:val="00EF17F5"/>
    <w:rsid w:val="00EF1DCB"/>
    <w:rsid w:val="00EF2641"/>
    <w:rsid w:val="00EF542B"/>
    <w:rsid w:val="00EF6B7F"/>
    <w:rsid w:val="00F02A52"/>
    <w:rsid w:val="00F03762"/>
    <w:rsid w:val="00F124C8"/>
    <w:rsid w:val="00F125CB"/>
    <w:rsid w:val="00F1269C"/>
    <w:rsid w:val="00F12CE1"/>
    <w:rsid w:val="00F15714"/>
    <w:rsid w:val="00F161D1"/>
    <w:rsid w:val="00F21A7A"/>
    <w:rsid w:val="00F23273"/>
    <w:rsid w:val="00F241E2"/>
    <w:rsid w:val="00F242F8"/>
    <w:rsid w:val="00F2482D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5BBC"/>
    <w:rsid w:val="00F46E97"/>
    <w:rsid w:val="00F46F4B"/>
    <w:rsid w:val="00F471BD"/>
    <w:rsid w:val="00F47849"/>
    <w:rsid w:val="00F509D7"/>
    <w:rsid w:val="00F5146A"/>
    <w:rsid w:val="00F51BCF"/>
    <w:rsid w:val="00F525E5"/>
    <w:rsid w:val="00F55908"/>
    <w:rsid w:val="00F5684A"/>
    <w:rsid w:val="00F63F19"/>
    <w:rsid w:val="00F64686"/>
    <w:rsid w:val="00F65C77"/>
    <w:rsid w:val="00F67430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1EFC"/>
    <w:rsid w:val="00FC2994"/>
    <w:rsid w:val="00FC3C2C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A33C7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A33C78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A33C78"/>
  </w:style>
  <w:style w:type="paragraph" w:customStyle="1" w:styleId="20">
    <w:name w:val="列出段落2"/>
    <w:basedOn w:val="a1"/>
    <w:qFormat/>
    <w:rsid w:val="00A33C78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A33C78"/>
  </w:style>
  <w:style w:type="paragraph" w:customStyle="1" w:styleId="Bodytext">
    <w:name w:val="Bodytext"/>
    <w:basedOn w:val="a1"/>
    <w:rsid w:val="007527B0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527B0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527B0"/>
    <w:rPr>
      <w:b/>
      <w:i/>
    </w:rPr>
  </w:style>
  <w:style w:type="paragraph" w:customStyle="1" w:styleId="MaterialsItem">
    <w:name w:val="Materials Item"/>
    <w:basedOn w:val="a1"/>
    <w:rsid w:val="007527B0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527B0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527B0"/>
    <w:pPr>
      <w:ind w:left="288" w:hanging="288"/>
    </w:pPr>
  </w:style>
  <w:style w:type="paragraph" w:customStyle="1" w:styleId="Space">
    <w:name w:val="Space"/>
    <w:basedOn w:val="Bodytext"/>
    <w:rsid w:val="007527B0"/>
    <w:pPr>
      <w:spacing w:before="60" w:after="60"/>
    </w:pPr>
  </w:style>
  <w:style w:type="paragraph" w:customStyle="1" w:styleId="RecipeTitle">
    <w:name w:val="Recipe Title"/>
    <w:basedOn w:val="Bodytext"/>
    <w:rsid w:val="007527B0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527B0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527B0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527B0"/>
    <w:rPr>
      <w:rFonts w:ascii="Arial" w:eastAsia="微软雅黑" w:hAnsi="Arial" w:cs="Arial"/>
      <w:kern w:val="1"/>
      <w:lang w:eastAsia="ko-KR"/>
    </w:rPr>
  </w:style>
  <w:style w:type="numbering" w:customStyle="1" w:styleId="12">
    <w:name w:val="无列表1"/>
    <w:next w:val="a4"/>
    <w:uiPriority w:val="99"/>
    <w:semiHidden/>
    <w:unhideWhenUsed/>
    <w:rsid w:val="000862D2"/>
  </w:style>
  <w:style w:type="table" w:customStyle="1" w:styleId="13">
    <w:name w:val="浅色底纹1"/>
    <w:basedOn w:val="a3"/>
    <w:next w:val="ab"/>
    <w:uiPriority w:val="60"/>
    <w:rsid w:val="000862D2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网格型1"/>
    <w:basedOn w:val="a3"/>
    <w:next w:val="affa"/>
    <w:uiPriority w:val="39"/>
    <w:rsid w:val="0008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无列表2"/>
    <w:next w:val="a4"/>
    <w:uiPriority w:val="99"/>
    <w:semiHidden/>
    <w:unhideWhenUsed/>
    <w:rsid w:val="000862D2"/>
  </w:style>
  <w:style w:type="paragraph" w:customStyle="1" w:styleId="rightproductcode">
    <w:name w:val="rightproductcode"/>
    <w:basedOn w:val="a1"/>
    <w:rsid w:val="000862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floatright">
    <w:name w:val="float_right"/>
    <w:basedOn w:val="a2"/>
    <w:rsid w:val="000862D2"/>
  </w:style>
  <w:style w:type="table" w:customStyle="1" w:styleId="22">
    <w:name w:val="网格型2"/>
    <w:basedOn w:val="a3"/>
    <w:next w:val="affa"/>
    <w:uiPriority w:val="39"/>
    <w:rsid w:val="000862D2"/>
    <w:rPr>
      <w:rFonts w:eastAsia="等线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无格式表格 11"/>
    <w:basedOn w:val="a3"/>
    <w:next w:val="15"/>
    <w:uiPriority w:val="41"/>
    <w:rsid w:val="000862D2"/>
    <w:rPr>
      <w:rFonts w:eastAsia="等线" w:cs="Arial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mall-caps">
    <w:name w:val="small-caps"/>
    <w:basedOn w:val="a2"/>
    <w:rsid w:val="000862D2"/>
  </w:style>
  <w:style w:type="character" w:customStyle="1" w:styleId="current-selection">
    <w:name w:val="current-selection"/>
    <w:basedOn w:val="a2"/>
    <w:rsid w:val="000862D2"/>
  </w:style>
  <w:style w:type="character" w:customStyle="1" w:styleId="gmail-msoins">
    <w:name w:val="gmail-msoins"/>
    <w:basedOn w:val="a2"/>
    <w:rsid w:val="000862D2"/>
  </w:style>
  <w:style w:type="character" w:customStyle="1" w:styleId="gmail-apple-converted-space">
    <w:name w:val="gmail-apple-converted-space"/>
    <w:basedOn w:val="a2"/>
    <w:rsid w:val="000862D2"/>
  </w:style>
  <w:style w:type="character" w:customStyle="1" w:styleId="referencesyear">
    <w:name w:val="references__year"/>
    <w:basedOn w:val="a2"/>
    <w:rsid w:val="000862D2"/>
  </w:style>
  <w:style w:type="character" w:customStyle="1" w:styleId="referencesarticle-title">
    <w:name w:val="references__article-title"/>
    <w:basedOn w:val="a2"/>
    <w:rsid w:val="000862D2"/>
  </w:style>
  <w:style w:type="table" w:styleId="15">
    <w:name w:val="Plain Table 1"/>
    <w:basedOn w:val="a3"/>
    <w:uiPriority w:val="41"/>
    <w:rsid w:val="000862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C90B36"/>
    <w:rPr>
      <w:color w:val="605E5C"/>
      <w:shd w:val="clear" w:color="auto" w:fill="E1DFDD"/>
    </w:rPr>
  </w:style>
  <w:style w:type="character" w:customStyle="1" w:styleId="field-content">
    <w:name w:val="field-content"/>
    <w:basedOn w:val="a2"/>
    <w:rsid w:val="00830043"/>
  </w:style>
  <w:style w:type="character" w:customStyle="1" w:styleId="cc47735-688cscl">
    <w:name w:val="cc_47735-688cs_cl"/>
    <w:basedOn w:val="a2"/>
    <w:rsid w:val="00830043"/>
  </w:style>
  <w:style w:type="character" w:customStyle="1" w:styleId="cc76324-812pkcl">
    <w:name w:val="cc_76324-812pk_cl"/>
    <w:basedOn w:val="a2"/>
    <w:rsid w:val="00830043"/>
  </w:style>
  <w:style w:type="character" w:customStyle="1" w:styleId="cc89207-040eacl">
    <w:name w:val="cc_89207-040ea_cl"/>
    <w:basedOn w:val="a2"/>
    <w:rsid w:val="00830043"/>
  </w:style>
  <w:style w:type="table" w:customStyle="1" w:styleId="TableNormal">
    <w:name w:val="Table Normal"/>
    <w:uiPriority w:val="2"/>
    <w:semiHidden/>
    <w:unhideWhenUsed/>
    <w:qFormat/>
    <w:rsid w:val="004D597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a1"/>
    <w:rsid w:val="004D5976"/>
    <w:pPr>
      <w:spacing w:before="100" w:beforeAutospacing="1" w:after="100" w:afterAutospacing="1"/>
    </w:pPr>
    <w:rPr>
      <w:rFonts w:ascii="MS Mincho" w:eastAsia="MS Mincho" w:hAnsi="MS Mincho" w:cs="Times New Roman"/>
      <w:kern w:val="0"/>
      <w:szCs w:val="20"/>
      <w:lang w:eastAsia="ja-JP"/>
    </w:rPr>
  </w:style>
  <w:style w:type="character" w:customStyle="1" w:styleId="jrnl">
    <w:name w:val="jrnl"/>
    <w:basedOn w:val="a2"/>
    <w:rsid w:val="004D5976"/>
  </w:style>
  <w:style w:type="character" w:customStyle="1" w:styleId="16">
    <w:name w:val="未处理的提及1"/>
    <w:basedOn w:val="a2"/>
    <w:uiPriority w:val="99"/>
    <w:semiHidden/>
    <w:unhideWhenUsed/>
    <w:rsid w:val="004D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491" TargetMode="External"/><Relationship Id="rId2" Type="http://schemas.openxmlformats.org/officeDocument/2006/relationships/hyperlink" Target="http://www.bio-protocol.org/e3491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5127-E811-4CAA-AAFD-1D995CD8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5</cp:revision>
  <cp:lastPrinted>2017-08-29T14:01:00Z</cp:lastPrinted>
  <dcterms:created xsi:type="dcterms:W3CDTF">2019-12-09T09:48:00Z</dcterms:created>
  <dcterms:modified xsi:type="dcterms:W3CDTF">2019-12-31T03:33:00Z</dcterms:modified>
</cp:coreProperties>
</file>